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60" w:rsidRPr="00764C68" w:rsidRDefault="00ED2860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t>АДМИНИСТРАЦИЯ</w:t>
      </w:r>
    </w:p>
    <w:p w:rsidR="00ED2860" w:rsidRPr="00764C68" w:rsidRDefault="00764C68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ВЯЗНОВАТОВСКОГО</w:t>
      </w:r>
      <w:r w:rsidR="00ED2860" w:rsidRPr="00764C6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2860" w:rsidRPr="00764C68" w:rsidRDefault="00764C68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НИЖНЕДЕВИЦКОГО</w:t>
      </w:r>
      <w:r w:rsidR="00ED2860" w:rsidRPr="00764C6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D2860" w:rsidRPr="00764C68" w:rsidRDefault="00ED2860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2860" w:rsidRPr="00764C68" w:rsidRDefault="00ED2860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3C43" w:rsidRPr="00764C68" w:rsidRDefault="00553C43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t>ПОСТАНОВЛЕНИЕ</w:t>
      </w:r>
    </w:p>
    <w:p w:rsidR="00553C43" w:rsidRPr="00764C68" w:rsidRDefault="00553C43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2B4ED5" w:rsidRPr="00764C68" w:rsidRDefault="00141953" w:rsidP="0064070F">
      <w:pPr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22.06.2021 г. № 38</w:t>
      </w:r>
    </w:p>
    <w:p w:rsidR="00ED2860" w:rsidRPr="00764C68" w:rsidRDefault="00764C68" w:rsidP="0064070F">
      <w:pPr>
        <w:ind w:firstLine="709"/>
        <w:rPr>
          <w:rFonts w:ascii="Times New Roman" w:hAnsi="Times New Roman"/>
        </w:rPr>
      </w:pPr>
      <w:r w:rsidRPr="00764C68">
        <w:rPr>
          <w:rFonts w:ascii="Times New Roman" w:hAnsi="Times New Roman"/>
        </w:rPr>
        <w:t>с. Вяз</w:t>
      </w:r>
      <w:r w:rsidR="002713D8">
        <w:rPr>
          <w:rFonts w:ascii="Times New Roman" w:hAnsi="Times New Roman"/>
        </w:rPr>
        <w:t>н</w:t>
      </w:r>
      <w:r w:rsidRPr="00764C68">
        <w:rPr>
          <w:rFonts w:ascii="Times New Roman" w:hAnsi="Times New Roman"/>
        </w:rPr>
        <w:t>оватовка</w:t>
      </w:r>
    </w:p>
    <w:p w:rsidR="00ED2860" w:rsidRPr="00764C68" w:rsidRDefault="00ED286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ED2860" w:rsidRPr="00764C68" w:rsidRDefault="00ED2860" w:rsidP="00B923AB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C6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764C68">
        <w:rPr>
          <w:rFonts w:ascii="Times New Roman" w:hAnsi="Times New Roman" w:cs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C68">
        <w:rPr>
          <w:rFonts w:ascii="Times New Roman" w:hAnsi="Times New Roman" w:cs="Times New Roman"/>
          <w:sz w:val="28"/>
          <w:szCs w:val="28"/>
        </w:rPr>
        <w:t>Нижнедевицкого</w:t>
      </w:r>
      <w:r w:rsidRPr="00764C6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C65082" w:rsidRPr="00764C68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«Выдача</w:t>
      </w:r>
      <w:r w:rsidR="004E60D0" w:rsidRPr="00764C68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C65082" w:rsidRPr="00764C68">
        <w:rPr>
          <w:rFonts w:ascii="Times New Roman" w:hAnsi="Times New Roman" w:cs="Times New Roman"/>
          <w:sz w:val="28"/>
          <w:szCs w:val="28"/>
        </w:rPr>
        <w:t>»</w:t>
      </w:r>
    </w:p>
    <w:p w:rsidR="00764C68" w:rsidRDefault="00764C68" w:rsidP="00B923AB">
      <w:pPr>
        <w:ind w:firstLine="0"/>
        <w:rPr>
          <w:rFonts w:ascii="Times New Roman" w:hAnsi="Times New Roman"/>
          <w:sz w:val="28"/>
          <w:szCs w:val="28"/>
        </w:rPr>
      </w:pPr>
    </w:p>
    <w:p w:rsidR="00C65082" w:rsidRPr="00764C68" w:rsidRDefault="00553C43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С целью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</w:t>
      </w:r>
      <w:r w:rsidR="00764C68">
        <w:rPr>
          <w:rFonts w:ascii="Times New Roman" w:hAnsi="Times New Roman"/>
          <w:sz w:val="28"/>
          <w:szCs w:val="28"/>
        </w:rPr>
        <w:t xml:space="preserve"> администрация Вязноватовского</w:t>
      </w:r>
      <w:r w:rsidR="00C65082" w:rsidRPr="00764C68">
        <w:rPr>
          <w:rFonts w:ascii="Times New Roman" w:hAnsi="Times New Roman"/>
          <w:sz w:val="28"/>
          <w:szCs w:val="28"/>
        </w:rPr>
        <w:t xml:space="preserve"> се</w:t>
      </w:r>
      <w:r w:rsidR="00764C68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="00C65082"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C65082" w:rsidRPr="00764C68" w:rsidRDefault="00C65082" w:rsidP="006407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ПОСТАНОВЛЯЕТ: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C65082" w:rsidRPr="00764C68" w:rsidRDefault="00553C43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1. </w:t>
      </w:r>
      <w:r w:rsidR="00C65082" w:rsidRPr="00764C68">
        <w:rPr>
          <w:rFonts w:ascii="Times New Roman" w:hAnsi="Times New Roman"/>
          <w:sz w:val="28"/>
          <w:szCs w:val="28"/>
        </w:rPr>
        <w:t>Утвердить Административный регла</w:t>
      </w:r>
      <w:r w:rsidR="00764C68">
        <w:rPr>
          <w:rFonts w:ascii="Times New Roman" w:hAnsi="Times New Roman"/>
          <w:sz w:val="28"/>
          <w:szCs w:val="28"/>
        </w:rPr>
        <w:t>мент администрации Вязноватовского</w:t>
      </w:r>
      <w:r w:rsidR="00C65082" w:rsidRPr="00764C68">
        <w:rPr>
          <w:rFonts w:ascii="Times New Roman" w:hAnsi="Times New Roman"/>
          <w:sz w:val="28"/>
          <w:szCs w:val="28"/>
        </w:rPr>
        <w:t xml:space="preserve"> с</w:t>
      </w:r>
      <w:r w:rsidR="00764C68">
        <w:rPr>
          <w:rFonts w:ascii="Times New Roman" w:hAnsi="Times New Roman"/>
          <w:sz w:val="28"/>
          <w:szCs w:val="28"/>
        </w:rPr>
        <w:t>ельского поселения Нижнедевицкого</w:t>
      </w:r>
      <w:r w:rsidR="00C65082"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</w:t>
      </w:r>
      <w:r w:rsidR="004E60D0" w:rsidRPr="00764C68">
        <w:rPr>
          <w:rFonts w:ascii="Times New Roman" w:hAnsi="Times New Roman"/>
          <w:sz w:val="28"/>
          <w:szCs w:val="28"/>
        </w:rPr>
        <w:t>справок</w:t>
      </w:r>
      <w:r w:rsidR="00C65082" w:rsidRPr="00764C68">
        <w:rPr>
          <w:rFonts w:ascii="Times New Roman" w:hAnsi="Times New Roman"/>
          <w:sz w:val="28"/>
          <w:szCs w:val="28"/>
        </w:rPr>
        <w:t>»</w:t>
      </w:r>
      <w:r w:rsidR="004E60D0" w:rsidRPr="00764C68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65082" w:rsidRPr="00764C68">
        <w:rPr>
          <w:rFonts w:ascii="Times New Roman" w:hAnsi="Times New Roman"/>
          <w:sz w:val="28"/>
          <w:szCs w:val="28"/>
        </w:rPr>
        <w:t>.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 Обнародовать настоящее постановление на доске обнародования нормативных правовых актов</w:t>
      </w:r>
      <w:r w:rsidR="002422DD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в зд</w:t>
      </w:r>
      <w:r w:rsidR="00764C68">
        <w:rPr>
          <w:rFonts w:ascii="Times New Roman" w:hAnsi="Times New Roman"/>
          <w:sz w:val="28"/>
          <w:szCs w:val="28"/>
        </w:rPr>
        <w:t>ании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по адресу: Во</w:t>
      </w:r>
      <w:r w:rsidR="00764C68">
        <w:rPr>
          <w:rFonts w:ascii="Times New Roman" w:hAnsi="Times New Roman"/>
          <w:sz w:val="28"/>
          <w:szCs w:val="28"/>
        </w:rPr>
        <w:t>ронежская область, Нижнедевицкий район, с. Вязноватовка, ул. Мира, д.112</w:t>
      </w:r>
      <w:r w:rsidRPr="00764C68">
        <w:rPr>
          <w:rFonts w:ascii="Times New Roman" w:hAnsi="Times New Roman"/>
          <w:sz w:val="28"/>
          <w:szCs w:val="28"/>
        </w:rPr>
        <w:t xml:space="preserve"> и на официальном с</w:t>
      </w:r>
      <w:r w:rsidR="00764C68">
        <w:rPr>
          <w:rFonts w:ascii="Times New Roman" w:hAnsi="Times New Roman"/>
          <w:sz w:val="28"/>
          <w:szCs w:val="28"/>
        </w:rPr>
        <w:t>айте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в сети</w:t>
      </w:r>
      <w:r w:rsidR="00764C68">
        <w:rPr>
          <w:rFonts w:ascii="Times New Roman" w:hAnsi="Times New Roman"/>
          <w:sz w:val="28"/>
          <w:szCs w:val="28"/>
        </w:rPr>
        <w:t xml:space="preserve"> «Интернет» (http://</w:t>
      </w:r>
      <w:r w:rsidR="00764C68">
        <w:rPr>
          <w:rFonts w:ascii="Times New Roman" w:hAnsi="Times New Roman"/>
          <w:sz w:val="28"/>
          <w:szCs w:val="28"/>
          <w:lang w:val="en-US"/>
        </w:rPr>
        <w:t>vyaznovat</w:t>
      </w:r>
      <w:r w:rsidRPr="00764C68">
        <w:rPr>
          <w:rFonts w:ascii="Times New Roman" w:hAnsi="Times New Roman"/>
          <w:sz w:val="28"/>
          <w:szCs w:val="28"/>
        </w:rPr>
        <w:t>.ru/).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4. Контроль за исполнением настоящего п</w:t>
      </w:r>
      <w:r w:rsidR="002B4ED5" w:rsidRPr="00764C6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tbl>
      <w:tblPr>
        <w:tblW w:w="0" w:type="auto"/>
        <w:tblLook w:val="04A0"/>
      </w:tblPr>
      <w:tblGrid>
        <w:gridCol w:w="3235"/>
        <w:gridCol w:w="3142"/>
        <w:gridCol w:w="3194"/>
      </w:tblGrid>
      <w:tr w:rsidR="00141953" w:rsidRPr="00E964A6" w:rsidTr="00141953">
        <w:tc>
          <w:tcPr>
            <w:tcW w:w="3284" w:type="dxa"/>
            <w:shd w:val="clear" w:color="auto" w:fill="auto"/>
          </w:tcPr>
          <w:p w:rsidR="00141953" w:rsidRPr="00E964A6" w:rsidRDefault="00141953" w:rsidP="00141953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964A6">
              <w:rPr>
                <w:rFonts w:ascii="Times New Roman" w:eastAsia="Calibri" w:hAnsi="Times New Roman"/>
                <w:sz w:val="28"/>
                <w:szCs w:val="28"/>
              </w:rPr>
              <w:t>Глава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администрации</w:t>
            </w:r>
            <w:r w:rsidRPr="00E964A6">
              <w:rPr>
                <w:rFonts w:ascii="Times New Roman" w:eastAsia="Calibri" w:hAnsi="Times New Roman"/>
                <w:sz w:val="28"/>
                <w:szCs w:val="28"/>
              </w:rPr>
              <w:t xml:space="preserve"> Вязноватовского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41953" w:rsidRPr="00E964A6" w:rsidRDefault="00141953" w:rsidP="00740C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41953" w:rsidRPr="00E964A6" w:rsidRDefault="00141953" w:rsidP="00740C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С.С. Гончаров</w:t>
            </w:r>
          </w:p>
          <w:p w:rsidR="00141953" w:rsidRPr="00E964A6" w:rsidRDefault="00141953" w:rsidP="00740C3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1E7BE1" w:rsidRPr="001E7BE1" w:rsidRDefault="004E60D0" w:rsidP="001E7BE1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br w:type="column"/>
      </w:r>
      <w:r w:rsidR="001E7BE1" w:rsidRPr="001E7BE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1E7BE1" w:rsidRPr="001E7BE1" w:rsidRDefault="001E7BE1" w:rsidP="001E7BE1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7B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1E7BE1" w:rsidRPr="001E7BE1" w:rsidRDefault="001E7BE1" w:rsidP="001E7BE1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7BE1">
        <w:rPr>
          <w:rFonts w:ascii="Times New Roman" w:hAnsi="Times New Roman" w:cs="Times New Roman"/>
          <w:sz w:val="28"/>
          <w:szCs w:val="28"/>
        </w:rPr>
        <w:t>Вязноватовского сельского поселения</w:t>
      </w:r>
    </w:p>
    <w:p w:rsidR="001E7BE1" w:rsidRPr="001E7BE1" w:rsidRDefault="001E7BE1" w:rsidP="001E7BE1">
      <w:pPr>
        <w:pStyle w:val="af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7BE1">
        <w:rPr>
          <w:rFonts w:ascii="Times New Roman" w:hAnsi="Times New Roman" w:cs="Times New Roman"/>
          <w:sz w:val="28"/>
          <w:szCs w:val="28"/>
        </w:rPr>
        <w:t xml:space="preserve"> от 22.06.2021г. № 38</w:t>
      </w:r>
    </w:p>
    <w:p w:rsidR="001E7BE1" w:rsidRPr="001E7BE1" w:rsidRDefault="001E7BE1" w:rsidP="001E7BE1">
      <w:pPr>
        <w:ind w:firstLine="709"/>
        <w:rPr>
          <w:rFonts w:ascii="Times New Roman" w:hAnsi="Times New Roman"/>
          <w:sz w:val="28"/>
          <w:szCs w:val="28"/>
        </w:rPr>
      </w:pPr>
    </w:p>
    <w:p w:rsidR="005765A5" w:rsidRPr="001E7BE1" w:rsidRDefault="00474A77" w:rsidP="001E7BE1">
      <w:pPr>
        <w:pStyle w:val="32"/>
        <w:ind w:left="0" w:firstLine="709"/>
        <w:rPr>
          <w:rFonts w:ascii="Times New Roman" w:hAnsi="Times New Roman" w:cs="Times New Roman"/>
        </w:rPr>
      </w:pPr>
      <w:r w:rsidRPr="001E7BE1">
        <w:rPr>
          <w:rFonts w:ascii="Times New Roman" w:hAnsi="Times New Roman" w:cs="Times New Roman"/>
        </w:rPr>
        <w:t>Административный регла</w:t>
      </w:r>
      <w:r w:rsidR="000B197F" w:rsidRPr="001E7BE1">
        <w:rPr>
          <w:rFonts w:ascii="Times New Roman" w:hAnsi="Times New Roman" w:cs="Times New Roman"/>
        </w:rPr>
        <w:t>мент администрации Вязноватовского</w:t>
      </w:r>
      <w:r w:rsidRPr="001E7BE1">
        <w:rPr>
          <w:rFonts w:ascii="Times New Roman" w:hAnsi="Times New Roman" w:cs="Times New Roman"/>
        </w:rPr>
        <w:t xml:space="preserve"> се</w:t>
      </w:r>
      <w:r w:rsidR="000B197F" w:rsidRPr="001E7BE1">
        <w:rPr>
          <w:rFonts w:ascii="Times New Roman" w:hAnsi="Times New Roman" w:cs="Times New Roman"/>
        </w:rPr>
        <w:t>льского поселения Нижнедевицкого</w:t>
      </w:r>
      <w:r w:rsidRPr="001E7BE1">
        <w:rPr>
          <w:rFonts w:ascii="Times New Roman" w:hAnsi="Times New Roman" w:cs="Times New Roman"/>
        </w:rPr>
        <w:t xml:space="preserve"> муниципального района Воронежской области по предоставлению муниципальной услуги «Выдача </w:t>
      </w:r>
      <w:r w:rsidR="004E60D0" w:rsidRPr="001E7BE1">
        <w:rPr>
          <w:rFonts w:ascii="Times New Roman" w:hAnsi="Times New Roman" w:cs="Times New Roman"/>
        </w:rPr>
        <w:t>справок</w:t>
      </w:r>
      <w:r w:rsidRPr="001E7BE1">
        <w:rPr>
          <w:rFonts w:ascii="Times New Roman" w:hAnsi="Times New Roman" w:cs="Times New Roman"/>
        </w:rPr>
        <w:t>»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Общие положения</w:t>
      </w:r>
    </w:p>
    <w:p w:rsidR="004E60D0" w:rsidRPr="00764C68" w:rsidRDefault="004E60D0" w:rsidP="00B923AB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1.1.1.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Предметом регулирования административного реглам</w:t>
      </w:r>
      <w:r w:rsidR="000B197F">
        <w:rPr>
          <w:rFonts w:ascii="Times New Roman" w:hAnsi="Times New Roman"/>
          <w:sz w:val="28"/>
          <w:szCs w:val="28"/>
        </w:rPr>
        <w:t>ента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справок» (далее - Административный регламент) являются отношения, возникающие между юридическими и физическими лицами либо их уполномоченными представителям</w:t>
      </w:r>
      <w:r w:rsidR="000B197F">
        <w:rPr>
          <w:rFonts w:ascii="Times New Roman" w:hAnsi="Times New Roman"/>
          <w:sz w:val="28"/>
          <w:szCs w:val="28"/>
        </w:rPr>
        <w:t>и и администрацией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связанные с предоставлением администрацией справок (далее -</w:t>
      </w:r>
      <w:r w:rsidR="002713D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Услуга).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1.1.2.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эффективности и качества выдачи справок, определяет сроки и последовательность действий (административных процедур) должностных</w:t>
      </w:r>
      <w:r w:rsidR="000B197F">
        <w:rPr>
          <w:rFonts w:ascii="Times New Roman" w:hAnsi="Times New Roman"/>
          <w:sz w:val="28"/>
          <w:szCs w:val="28"/>
        </w:rPr>
        <w:t xml:space="preserve"> лиц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1.1.3.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В настоящем Административном регламенте используются следующие основные понятия: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заявитель - физическое или юридическое лицо либо их уполномоченные представители, обратившие</w:t>
      </w:r>
      <w:r w:rsidR="000B197F">
        <w:rPr>
          <w:rFonts w:ascii="Times New Roman" w:hAnsi="Times New Roman"/>
          <w:sz w:val="28"/>
          <w:szCs w:val="28"/>
        </w:rPr>
        <w:t>ся в администрацию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по вопросам выдачи справок;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Описание заявителей.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1.2.1.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Право на получение Услуги имеют физические и юридические лица в соответствии с требованиями действующего законодательства.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1.2.2.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От имени физических лиц заявления о предоставлении Услуги могут подавать: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опекуны, попечители) несовершеннолетних в возрасте до 18 лет;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>1.2.3.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От имени юридических лиц заявления о предоставлении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Услуги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1.3.1.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Услугу предостав</w:t>
      </w:r>
      <w:r w:rsidR="000B197F">
        <w:rPr>
          <w:rFonts w:ascii="Times New Roman" w:hAnsi="Times New Roman"/>
          <w:sz w:val="28"/>
          <w:szCs w:val="28"/>
        </w:rPr>
        <w:t>ляет администрация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</w:t>
      </w:r>
      <w:r w:rsidR="000B197F">
        <w:rPr>
          <w:rFonts w:ascii="Times New Roman" w:hAnsi="Times New Roman"/>
          <w:sz w:val="28"/>
          <w:szCs w:val="28"/>
        </w:rPr>
        <w:t>ее - администрация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поселения).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Место нахожд</w:t>
      </w:r>
      <w:r w:rsidR="000B197F">
        <w:rPr>
          <w:rFonts w:ascii="Times New Roman" w:hAnsi="Times New Roman"/>
          <w:sz w:val="28"/>
          <w:szCs w:val="28"/>
        </w:rPr>
        <w:t>ения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0B197F">
        <w:rPr>
          <w:rFonts w:ascii="Times New Roman" w:hAnsi="Times New Roman"/>
          <w:sz w:val="28"/>
          <w:szCs w:val="28"/>
        </w:rPr>
        <w:t>йона Воронежской области: 396891</w:t>
      </w:r>
      <w:r w:rsidRPr="00764C68">
        <w:rPr>
          <w:rFonts w:ascii="Times New Roman" w:hAnsi="Times New Roman"/>
          <w:sz w:val="28"/>
          <w:szCs w:val="28"/>
        </w:rPr>
        <w:t>, Во</w:t>
      </w:r>
      <w:r w:rsidR="000B197F">
        <w:rPr>
          <w:rFonts w:ascii="Times New Roman" w:hAnsi="Times New Roman"/>
          <w:sz w:val="28"/>
          <w:szCs w:val="28"/>
        </w:rPr>
        <w:t>ронежская область, Нижнедевицкий район, с. Вязноватовка, ул. Мира, 112</w:t>
      </w:r>
      <w:r w:rsidRPr="00764C68">
        <w:rPr>
          <w:rFonts w:ascii="Times New Roman" w:hAnsi="Times New Roman"/>
          <w:sz w:val="28"/>
          <w:szCs w:val="28"/>
        </w:rPr>
        <w:t>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 w:rsidR="000B197F">
        <w:rPr>
          <w:rFonts w:ascii="Times New Roman" w:hAnsi="Times New Roman"/>
          <w:sz w:val="28"/>
          <w:szCs w:val="28"/>
        </w:rPr>
        <w:t xml:space="preserve">Вязноватовского </w:t>
      </w:r>
      <w:r w:rsidRPr="00764C68">
        <w:rPr>
          <w:rFonts w:ascii="Times New Roman" w:hAnsi="Times New Roman"/>
          <w:sz w:val="28"/>
          <w:szCs w:val="28"/>
        </w:rPr>
        <w:t>сельского поселения: понедельник - пятница: с 08.00 до 16.00;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перерыв: с 12.00 до 13.00.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Часы приема заявителей (представителей заявителей) по предоставлению Услуги: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Понедельник - 08.00-15.00, перерыв с 12.00 до 13.00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Вторник - 08.00-15.00, перерыв с 12.00 до 13.00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Среда - 08.00-15.00, перерыв с 12.00 до 13.00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Четверг - 08.00-15.00, перерыв с 12.00 до 13.00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Официальный </w:t>
      </w:r>
      <w:r w:rsidR="000B197F">
        <w:rPr>
          <w:rFonts w:ascii="Times New Roman" w:hAnsi="Times New Roman"/>
          <w:sz w:val="28"/>
          <w:szCs w:val="28"/>
        </w:rPr>
        <w:t>сайт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0B197F">
        <w:rPr>
          <w:rFonts w:ascii="Times New Roman" w:hAnsi="Times New Roman"/>
          <w:sz w:val="28"/>
          <w:szCs w:val="28"/>
        </w:rPr>
        <w:t>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</w:t>
      </w:r>
      <w:r w:rsidR="000B197F">
        <w:rPr>
          <w:rFonts w:ascii="Times New Roman" w:hAnsi="Times New Roman"/>
          <w:sz w:val="28"/>
          <w:szCs w:val="28"/>
        </w:rPr>
        <w:t>и Интернет: (http://</w:t>
      </w:r>
      <w:r w:rsidR="000B197F">
        <w:rPr>
          <w:rFonts w:ascii="Times New Roman" w:hAnsi="Times New Roman"/>
          <w:sz w:val="28"/>
          <w:szCs w:val="28"/>
          <w:lang w:val="en-US"/>
        </w:rPr>
        <w:t>vyaznovat</w:t>
      </w:r>
      <w:r w:rsidRPr="00764C68">
        <w:rPr>
          <w:rFonts w:ascii="Times New Roman" w:hAnsi="Times New Roman"/>
          <w:sz w:val="28"/>
          <w:szCs w:val="28"/>
        </w:rPr>
        <w:t>.ru).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Адрес электронной п</w:t>
      </w:r>
      <w:r w:rsidR="000B197F">
        <w:rPr>
          <w:rFonts w:ascii="Times New Roman" w:hAnsi="Times New Roman"/>
          <w:sz w:val="28"/>
          <w:szCs w:val="28"/>
        </w:rPr>
        <w:t>очты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B197F">
        <w:rPr>
          <w:rFonts w:ascii="Times New Roman" w:hAnsi="Times New Roman"/>
          <w:sz w:val="28"/>
          <w:szCs w:val="28"/>
        </w:rPr>
        <w:t>Воронежской области: (</w:t>
      </w:r>
      <w:r w:rsidR="000B197F">
        <w:rPr>
          <w:rFonts w:ascii="Times New Roman" w:hAnsi="Times New Roman"/>
          <w:sz w:val="28"/>
          <w:szCs w:val="28"/>
          <w:lang w:val="en-US"/>
        </w:rPr>
        <w:t>vyaznovat</w:t>
      </w:r>
      <w:r w:rsidR="000B197F">
        <w:rPr>
          <w:rFonts w:ascii="Times New Roman" w:hAnsi="Times New Roman"/>
          <w:sz w:val="28"/>
          <w:szCs w:val="28"/>
        </w:rPr>
        <w:t>.n</w:t>
      </w:r>
      <w:r w:rsidR="000B197F">
        <w:rPr>
          <w:rFonts w:ascii="Times New Roman" w:hAnsi="Times New Roman"/>
          <w:sz w:val="28"/>
          <w:szCs w:val="28"/>
          <w:lang w:val="en-US"/>
        </w:rPr>
        <w:t>dev</w:t>
      </w:r>
      <w:r w:rsidR="000B197F" w:rsidRPr="000B197F">
        <w:rPr>
          <w:rFonts w:ascii="Times New Roman" w:hAnsi="Times New Roman"/>
          <w:sz w:val="28"/>
          <w:szCs w:val="28"/>
        </w:rPr>
        <w:t>@</w:t>
      </w:r>
      <w:r w:rsidRPr="00764C68">
        <w:rPr>
          <w:rFonts w:ascii="Times New Roman" w:hAnsi="Times New Roman"/>
          <w:sz w:val="28"/>
          <w:szCs w:val="28"/>
        </w:rPr>
        <w:t>govvrn.ru)</w:t>
      </w:r>
    </w:p>
    <w:p w:rsidR="00C62A62" w:rsidRPr="000B197F" w:rsidRDefault="000B197F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для справок: 8 (473</w:t>
      </w:r>
      <w:r w:rsidRPr="002713D8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713D8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-1-</w:t>
      </w:r>
      <w:r w:rsidRPr="002713D8">
        <w:rPr>
          <w:rFonts w:ascii="Times New Roman" w:hAnsi="Times New Roman"/>
          <w:sz w:val="28"/>
          <w:szCs w:val="28"/>
        </w:rPr>
        <w:t>46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1.3.2.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Информацию о месте нахождения и графиках работы государственных и муниципальных органов и организаций, обращение в которые необходимо для получения Услуги заявитель может получить в средствах массовой информации, в сети Интернет на официальном сайте органа, предоставляющего Услугу, в местах нахождения органов, предоставляющих Услугу, на информационных стендах. Подробная информация об органах, предоставляющих Услугу, содержится в п. 1.3.1. настоящего Административного регламента.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1E7BE1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Стандарт предоставления Услуги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Наименование услуги - выдача справок 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Орган, предоставляющий Услугу - администрация </w:t>
      </w:r>
      <w:r w:rsidR="000B197F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B197F">
        <w:rPr>
          <w:rFonts w:ascii="Times New Roman" w:hAnsi="Times New Roman"/>
          <w:sz w:val="28"/>
          <w:szCs w:val="28"/>
        </w:rPr>
        <w:t>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>2.3.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Результатом предоставления Услуги является получение заявителем требуемой справки (выписки) или отказ в получении справки (выписки) с указанием причин.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2.4.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Срок предоставления Услуги: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по всем видам справок и выписок </w:t>
      </w:r>
      <w:r w:rsidR="00C62A62" w:rsidRPr="00764C68">
        <w:rPr>
          <w:rFonts w:ascii="Times New Roman" w:hAnsi="Times New Roman"/>
          <w:sz w:val="28"/>
          <w:szCs w:val="28"/>
        </w:rPr>
        <w:t>–</w:t>
      </w:r>
      <w:r w:rsidRPr="00764C68">
        <w:rPr>
          <w:rFonts w:ascii="Times New Roman" w:hAnsi="Times New Roman"/>
          <w:sz w:val="28"/>
          <w:szCs w:val="28"/>
        </w:rPr>
        <w:t xml:space="preserve"> </w:t>
      </w:r>
      <w:r w:rsidR="00C62A62" w:rsidRPr="00764C68">
        <w:rPr>
          <w:rFonts w:ascii="Times New Roman" w:hAnsi="Times New Roman"/>
          <w:sz w:val="28"/>
          <w:szCs w:val="28"/>
        </w:rPr>
        <w:t>30 календарных день</w:t>
      </w:r>
      <w:r w:rsidRPr="00764C68">
        <w:rPr>
          <w:rFonts w:ascii="Times New Roman" w:hAnsi="Times New Roman"/>
          <w:sz w:val="28"/>
          <w:szCs w:val="28"/>
        </w:rPr>
        <w:t>.</w:t>
      </w:r>
      <w:r w:rsidR="00C62A62" w:rsidRPr="00764C68">
        <w:rPr>
          <w:rFonts w:ascii="Times New Roman" w:hAnsi="Times New Roman"/>
          <w:sz w:val="28"/>
          <w:szCs w:val="28"/>
        </w:rPr>
        <w:t xml:space="preserve"> 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2.5.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Правовые основания для предоставления Услуги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Выдача справок администрацией </w:t>
      </w:r>
      <w:r w:rsidR="000B197F">
        <w:rPr>
          <w:rFonts w:ascii="Times New Roman" w:hAnsi="Times New Roman"/>
          <w:sz w:val="28"/>
          <w:szCs w:val="28"/>
        </w:rPr>
        <w:t>Вязноватовского</w:t>
      </w:r>
      <w:r w:rsidR="00C62A62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B197F">
        <w:rPr>
          <w:rFonts w:ascii="Times New Roman" w:hAnsi="Times New Roman"/>
          <w:sz w:val="28"/>
          <w:szCs w:val="28"/>
        </w:rPr>
        <w:t>Нижнедевицкого</w:t>
      </w:r>
      <w:r w:rsidR="00C62A62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муниципального района Воронежской области осуществляется в соответствии с: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Конституцией Российской Федерации от 12.12.1993 года ("Российская газета", 25.12.1993 г. N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237);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Федеральным законом от 06.10.2003 года N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 ("Российская газета", N 202, 08.10.2003);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Уставом </w:t>
      </w:r>
      <w:r w:rsidR="000B197F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B197F">
        <w:rPr>
          <w:rFonts w:ascii="Times New Roman" w:hAnsi="Times New Roman"/>
          <w:sz w:val="28"/>
          <w:szCs w:val="28"/>
        </w:rPr>
        <w:t>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2.6.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Исчерпывающий перечень требуемых от заявителей документов, необходимых в соответствии с законодательными или иными нормативными правовыми актами для предоставления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2.6.1.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услуги: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"/>
        <w:gridCol w:w="4500"/>
        <w:gridCol w:w="3780"/>
      </w:tblGrid>
      <w:tr w:rsidR="004E60D0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Необходимые документы</w:t>
            </w:r>
          </w:p>
        </w:tc>
      </w:tr>
      <w:tr w:rsidR="004E60D0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составе семьи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C62A6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наличии личного подсобного хозяйства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документы, подтверждающие владение или пользование земельным участком</w:t>
            </w:r>
          </w:p>
        </w:tc>
      </w:tr>
      <w:tr w:rsidR="00C62A6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регистрации на момент смерти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A6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Свидетельство о смерти, паспорт заявителя, домовая книга</w:t>
            </w:r>
          </w:p>
        </w:tc>
      </w:tr>
      <w:tr w:rsidR="00C62A6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совместном проживании с умершим на дату смерти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Свидетельство о смерти, паспорт заявителя, домовая книга</w:t>
            </w:r>
          </w:p>
        </w:tc>
      </w:tr>
      <w:tr w:rsidR="00C62A6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захоронении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Свидетельство о смерти, паспорт заявителя, домовая книга с места последней регистрации умершего и заявителя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призывнику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об отсутствии зарегистрированных лиц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Выписка из домовой книги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книга, документы, подтверждающие владение или пользование жилым домом/квартирой и земельным участком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Выписка из похозяйственной книги на 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документы, подтверждающие владение или пользование земельным участком и жилым домом/квартирой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количестве зарегистрированных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совместном проживании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О наличии иждивенцев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 (для детей от 18 лет - справка с места учебы)</w:t>
            </w:r>
          </w:p>
        </w:tc>
      </w:tr>
    </w:tbl>
    <w:p w:rsidR="004650A2" w:rsidRPr="00764C68" w:rsidRDefault="004650A2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Должностное лицо ответственное за предоставление Услуги проверяет паспорт гражданина Российской Федерации Заявителя и другие необходимые документы, указанные в подпункте 2.6.1. При их отсутствии отказывает в предоставлении услуги. При их наличии приступает к оформлению </w:t>
      </w:r>
      <w:r w:rsidR="004650A2" w:rsidRPr="00764C68">
        <w:rPr>
          <w:rFonts w:ascii="Times New Roman" w:hAnsi="Times New Roman"/>
          <w:sz w:val="28"/>
          <w:szCs w:val="28"/>
        </w:rPr>
        <w:t>справки (выписки)</w:t>
      </w:r>
      <w:r w:rsidRPr="00764C68">
        <w:rPr>
          <w:rFonts w:ascii="Times New Roman" w:hAnsi="Times New Roman"/>
          <w:sz w:val="28"/>
          <w:szCs w:val="28"/>
        </w:rPr>
        <w:t>. В случае, если от Заявителя требуются дополнительные документы, информирует его об их наименовании, причине требования.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2.6.2.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2.7.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отсутствие документов, предусмотренных пунктом 2.6.1 настоящего Административного регламента или представление документов не в полном объеме;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предоставление заявителем документов, содержащие ошибки или противоречивые сведения;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заявление подано лицом, не уполномоченным совершать такого рода действия;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в случае нарушения в оформлении доверенности для получения услуги представителем заказчика;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>После устранения оснований для отказа заявитель имеет право на повторное представление документов.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2.8.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2.8.1.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В предоставлении услуги может быть отказано на следующих основаниях: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заявителем представлены документы, содержащие ошибки или противоречивые сведения;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отсутствие одного из документов, указанных в п. 2.6.1 административного регламента;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несоответствие хотя бы одного из документов, указанных в п. 2.6.1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Услуги;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270922" w:rsidRPr="00764C68" w:rsidRDefault="0027092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выдачи соответствующей справки либо указанный ответ не получен, и соответствующий документ не был представлен заявителем (представителем заявителя) по собственной инициативе 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2.9.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Размер платы, взимаемой с заявителя при предоставлении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РФ, нормативными правовыми актами Воронежской области, муниципальными правовыми актами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Услуга предоставляется бесплатно.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2.10.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Услуги 15 минут.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Максимальный срок ожидания при получении результата предоставления Услуги 45 минут.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услуги </w:t>
      </w:r>
      <w:r w:rsidR="00270922" w:rsidRPr="00764C68">
        <w:rPr>
          <w:rFonts w:ascii="Times New Roman" w:hAnsi="Times New Roman"/>
          <w:sz w:val="28"/>
          <w:szCs w:val="28"/>
        </w:rPr>
        <w:t>–</w:t>
      </w:r>
      <w:r w:rsidRPr="00764C68">
        <w:rPr>
          <w:rFonts w:ascii="Times New Roman" w:hAnsi="Times New Roman"/>
          <w:sz w:val="28"/>
          <w:szCs w:val="28"/>
        </w:rPr>
        <w:t xml:space="preserve"> </w:t>
      </w:r>
      <w:r w:rsidR="00270922" w:rsidRPr="00764C68">
        <w:rPr>
          <w:rFonts w:ascii="Times New Roman" w:hAnsi="Times New Roman"/>
          <w:sz w:val="28"/>
          <w:szCs w:val="28"/>
        </w:rPr>
        <w:t>1 день</w:t>
      </w:r>
      <w:r w:rsidRPr="00764C68">
        <w:rPr>
          <w:rFonts w:ascii="Times New Roman" w:hAnsi="Times New Roman"/>
          <w:sz w:val="28"/>
          <w:szCs w:val="28"/>
        </w:rPr>
        <w:t>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Требования к местам предоставления услуги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Прием граждан осуществляется в специально выделенных для предоставления услуг помещениях.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При возможности около здания организуются парковочные места для автотранспорта.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Центральный вход в здание, где располагается администрация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поселения, должен быть оборудован информационной табличкой (вывеской).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2.12.4.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(туалет), в том числе приспособленные для инвалидов.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2.12.5.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стульями и столами для оформления документов.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номера телефонов, факсов, адреса официальных сайтов, электронной почты администрации </w:t>
      </w:r>
      <w:r w:rsidR="00D813E3">
        <w:rPr>
          <w:rFonts w:ascii="Times New Roman" w:hAnsi="Times New Roman"/>
          <w:sz w:val="28"/>
          <w:szCs w:val="28"/>
        </w:rPr>
        <w:t>Вязноватовское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режим работы органов, предоставляющих Услугу;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2.12.6.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2.12.7.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Для обслуживания людей с ограниченными возможностями помещения оборудуются специальными ограждениями и перилами, обеспечивающими беспрепятственное передвижение и разворот инвалидных колясок.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>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Блок-схема выдачи справок приведена в приложении к настоящему Административному регламенту.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4.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4.1.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осуществляется должностными лицами администрации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поселения, ответственными за организацию работы по предоставлению услуги, проверок соблюдения и исполнения сотрудниками положений настоящего Административного регламента.</w:t>
      </w:r>
    </w:p>
    <w:p w:rsidR="004E60D0" w:rsidRPr="00764C68" w:rsidRDefault="00B923AB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4E60D0" w:rsidRPr="00764C68">
        <w:rPr>
          <w:rFonts w:ascii="Times New Roman" w:hAnsi="Times New Roman"/>
          <w:sz w:val="28"/>
          <w:szCs w:val="28"/>
        </w:rPr>
        <w:t>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="004E60D0" w:rsidRPr="00764C68">
        <w:rPr>
          <w:rFonts w:ascii="Times New Roman" w:hAnsi="Times New Roman"/>
          <w:sz w:val="28"/>
          <w:szCs w:val="28"/>
        </w:rPr>
        <w:t xml:space="preserve">Контроль за предоставлением услуги со стороны граждан осуществляется путем получения информации о наличии в действиях (бездействии) ответственных должностных лиц администрации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="004E60D0" w:rsidRPr="00764C68">
        <w:rPr>
          <w:rFonts w:ascii="Times New Roman" w:hAnsi="Times New Roman"/>
          <w:sz w:val="28"/>
          <w:szCs w:val="28"/>
        </w:rPr>
        <w:t xml:space="preserve"> сельского поселения,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Досудебный (внесудебный) порядок решений и действий (бездействий) органа, предоставляющего Услугу, а также должностных лиц и муниципальных служащих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Действия (бездействие) должностных лиц, а также принятые ими решения в ходе предоставления услуги могут быть обжалованы главе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по адресу: Воронежская область, </w:t>
      </w:r>
      <w:r w:rsidR="00D813E3">
        <w:rPr>
          <w:rFonts w:ascii="Times New Roman" w:hAnsi="Times New Roman"/>
          <w:sz w:val="28"/>
          <w:szCs w:val="28"/>
        </w:rPr>
        <w:t>Нижнедевицкий район, с. Вязноватовка, ул. Мира, 112</w:t>
      </w:r>
      <w:r w:rsidRPr="00764C68">
        <w:rPr>
          <w:rFonts w:ascii="Times New Roman" w:hAnsi="Times New Roman"/>
          <w:sz w:val="28"/>
          <w:szCs w:val="28"/>
        </w:rPr>
        <w:t>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является решение или действие (бездействие) должностного лица администрации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по обращению гражданина, принятое или осуществленное им в ходе предоставления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5.4.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Гражданин имеет право на получение информации и документов, необходимых для обоснования и рассмотрения жалобы (претензии).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5.5.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5.6.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C62A62" w:rsidRPr="00764C68" w:rsidRDefault="004E60D0" w:rsidP="00B923AB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жалобы, выдается или направляется заявителю.</w:t>
      </w:r>
    </w:p>
    <w:p w:rsidR="005765A5" w:rsidRPr="00764C68" w:rsidRDefault="007F4939" w:rsidP="00B923AB">
      <w:pPr>
        <w:ind w:left="4963" w:firstLine="0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765A5" w:rsidRPr="00764C68">
        <w:rPr>
          <w:rFonts w:ascii="Times New Roman" w:hAnsi="Times New Roman"/>
          <w:sz w:val="28"/>
          <w:szCs w:val="28"/>
        </w:rPr>
        <w:t>к административному</w:t>
      </w:r>
      <w:r w:rsidR="00D0324A">
        <w:rPr>
          <w:rFonts w:ascii="Times New Roman" w:hAnsi="Times New Roman"/>
          <w:sz w:val="28"/>
          <w:szCs w:val="28"/>
        </w:rPr>
        <w:t xml:space="preserve"> </w:t>
      </w:r>
      <w:r w:rsidR="005765A5" w:rsidRPr="00764C68">
        <w:rPr>
          <w:rFonts w:ascii="Times New Roman" w:hAnsi="Times New Roman"/>
          <w:sz w:val="28"/>
          <w:szCs w:val="28"/>
        </w:rPr>
        <w:t>регламенту</w:t>
      </w:r>
    </w:p>
    <w:p w:rsidR="00B923AB" w:rsidRPr="00764C68" w:rsidRDefault="00B923AB" w:rsidP="00D0324A">
      <w:pPr>
        <w:ind w:firstLine="0"/>
        <w:rPr>
          <w:rFonts w:ascii="Times New Roman" w:hAnsi="Times New Roman"/>
          <w:sz w:val="28"/>
          <w:szCs w:val="28"/>
        </w:rPr>
      </w:pPr>
    </w:p>
    <w:p w:rsidR="005765A5" w:rsidRPr="00764C68" w:rsidRDefault="005765A5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БЛОК-СХЕМА ПРЕДОСТАВЛЕНИЯ МУНИЦИПАЛЬНОЙ УСЛУГИ</w:t>
      </w:r>
    </w:p>
    <w:p w:rsidR="005765A5" w:rsidRPr="00764C68" w:rsidRDefault="005765A5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D87BA5" w:rsidP="0064070F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43" type="#_x0000_t32" style="position:absolute;left:0;text-align:left;margin-left:305.9pt;margin-top:180.85pt;width:30.05pt;height:36.5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12" o:spid="_x0000_s1042" type="#_x0000_t32" style="position:absolute;left:0;text-align:left;margin-left:419.2pt;margin-top:180.85pt;width:21.8pt;height:36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8" o:spid="_x0000_s1029" type="#_x0000_t109" style="position:absolute;left:0;text-align:left;margin-left:321.25pt;margin-top:138.6pt;width:153.35pt;height:42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">
            <v:textbox>
              <w:txbxContent>
                <w:p w:rsidR="005B5398" w:rsidRPr="005B5398" w:rsidRDefault="005B5398" w:rsidP="005B5398">
                  <w:pPr>
                    <w:ind w:hanging="142"/>
                    <w:rPr>
                      <w:sz w:val="20"/>
                      <w:szCs w:val="20"/>
                    </w:rPr>
                  </w:pPr>
                  <w:r w:rsidRPr="005B5398">
                    <w:rPr>
                      <w:sz w:val="20"/>
                      <w:szCs w:val="20"/>
                    </w:rPr>
                    <w:t xml:space="preserve">Представленные документы </w:t>
                  </w:r>
                  <w:r>
                    <w:rPr>
                      <w:sz w:val="20"/>
                      <w:szCs w:val="20"/>
                    </w:rPr>
                    <w:t xml:space="preserve"> не </w:t>
                  </w:r>
                  <w:r w:rsidRPr="005B5398">
                    <w:rPr>
                      <w:sz w:val="20"/>
                      <w:szCs w:val="20"/>
                    </w:rPr>
                    <w:t>соответствуют</w:t>
                  </w:r>
                  <w:r>
                    <w:t xml:space="preserve"> </w:t>
                  </w:r>
                  <w:r w:rsidRPr="005B5398">
                    <w:rPr>
                      <w:sz w:val="20"/>
                      <w:szCs w:val="20"/>
                    </w:rPr>
                    <w:t>установленным</w:t>
                  </w:r>
                  <w:r>
                    <w:t xml:space="preserve"> </w:t>
                  </w:r>
                  <w:r w:rsidRPr="005B5398">
                    <w:rPr>
                      <w:sz w:val="20"/>
                      <w:szCs w:val="20"/>
                    </w:rPr>
                    <w:t>требованиям</w:t>
                  </w:r>
                </w:p>
                <w:p w:rsidR="00CA54AF" w:rsidRPr="005B5398" w:rsidRDefault="00CA54AF" w:rsidP="005B539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6" o:spid="_x0000_s1040" type="#_x0000_t32" style="position:absolute;left:0;text-align:left;margin-left:321.25pt;margin-top:100.4pt;width:14.7pt;height:38.2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5" o:spid="_x0000_s1039" type="#_x0000_t32" style="position:absolute;left:0;text-align:left;margin-left:128pt;margin-top:100.4pt;width:19.05pt;height:38.2pt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4" o:spid="_x0000_s1030" type="#_x0000_t109" style="position:absolute;left:0;text-align:left;margin-left:-1.15pt;margin-top:67.9pt;width:477.2pt;height:3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">
            <v:textbox>
              <w:txbxContent>
                <w:p w:rsidR="00CA54AF" w:rsidRPr="00CB0653" w:rsidRDefault="00CA54AF" w:rsidP="005765A5">
                  <w:pPr>
                    <w:jc w:val="center"/>
                    <w:rPr>
                      <w:sz w:val="20"/>
                      <w:szCs w:val="20"/>
                    </w:rPr>
                  </w:pPr>
                  <w:r w:rsidRPr="00CB0653">
                    <w:rPr>
                      <w:sz w:val="20"/>
                      <w:szCs w:val="20"/>
                    </w:rPr>
                    <w:t>Рассмотрение и исполнение запроса (запросов), содержащихся в заявлении (анализ тематики и оформление одного или нескольких из перечисленных документов)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3" o:spid="_x0000_s1038" type="#_x0000_t32" style="position:absolute;left:0;text-align:left;margin-left:229.6pt;margin-top:42.35pt;width:.05pt;height:25.5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JCNAIAAF4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2" o:spid="_x0000_s1031" type="#_x0000_t109" style="position:absolute;left:0;text-align:left;margin-left:-1.15pt;margin-top:11.85pt;width:477.2pt;height:30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">
            <v:textbox>
              <w:txbxContent>
                <w:p w:rsidR="00CA54AF" w:rsidRPr="00CB0653" w:rsidRDefault="00CA54AF" w:rsidP="005765A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CB0653">
                    <w:rPr>
                      <w:rFonts w:ascii="Times New Roman" w:hAnsi="Times New Roman" w:cs="Times New Roman"/>
                    </w:rPr>
                    <w:t>Получение заявление, его регистрация и передача на исполнение должностному лицу, ответственному за предоставление муниципальной услуги</w:t>
                  </w:r>
                </w:p>
                <w:p w:rsidR="00CA54AF" w:rsidRDefault="00CA54AF" w:rsidP="005765A5"/>
              </w:txbxContent>
            </v:textbox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D87BA5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7" o:spid="_x0000_s1032" type="#_x0000_t109" style="position:absolute;left:0;text-align:left;margin-left:-1.15pt;margin-top:.6pt;width:144.25pt;height:42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">
            <v:textbox>
              <w:txbxContent>
                <w:p w:rsidR="005B5398" w:rsidRPr="005B5398" w:rsidRDefault="005B5398" w:rsidP="005B5398">
                  <w:pPr>
                    <w:ind w:hanging="142"/>
                    <w:rPr>
                      <w:sz w:val="20"/>
                      <w:szCs w:val="20"/>
                    </w:rPr>
                  </w:pPr>
                  <w:r w:rsidRPr="005B5398">
                    <w:rPr>
                      <w:sz w:val="20"/>
                      <w:szCs w:val="20"/>
                    </w:rPr>
                    <w:t>Представленные документы соответствуют</w:t>
                  </w:r>
                  <w:r>
                    <w:t xml:space="preserve"> </w:t>
                  </w:r>
                  <w:r w:rsidRPr="005B5398">
                    <w:rPr>
                      <w:sz w:val="20"/>
                      <w:szCs w:val="20"/>
                    </w:rPr>
                    <w:t>установленным</w:t>
                  </w:r>
                  <w:r>
                    <w:t xml:space="preserve"> </w:t>
                  </w:r>
                  <w:r w:rsidRPr="005B5398">
                    <w:rPr>
                      <w:sz w:val="20"/>
                      <w:szCs w:val="20"/>
                    </w:rPr>
                    <w:t>требованиям</w:t>
                  </w:r>
                </w:p>
              </w:txbxContent>
            </v:textbox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D87BA5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9" o:spid="_x0000_s1041" type="#_x0000_t32" style="position:absolute;left:0;text-align:left;margin-left:89.6pt;margin-top:10.7pt;width:0;height:33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WgNA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25" o:spid="_x0000_s1037" type="#_x0000_t32" style="position:absolute;left:0;text-align:left;margin-left:143.1pt;margin-top:5.5pt;width:80pt;height:46.3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">
            <v:stroke endarrow="block"/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D87BA5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4" o:spid="_x0000_s1033" type="#_x0000_t109" style="position:absolute;left:0;text-align:left;margin-left:335.95pt;margin-top:10.4pt;width:140.1pt;height:52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">
            <v:textbox>
              <w:txbxContent>
                <w:p w:rsidR="00CA54AF" w:rsidRPr="005B5398" w:rsidRDefault="005B5398" w:rsidP="005B5398">
                  <w:pPr>
                    <w:rPr>
                      <w:sz w:val="20"/>
                      <w:szCs w:val="20"/>
                    </w:rPr>
                  </w:pPr>
                  <w:r w:rsidRPr="005B5398">
                    <w:rPr>
                      <w:sz w:val="20"/>
                      <w:szCs w:val="20"/>
                    </w:rPr>
                    <w:t>Информирование Заявителя о порядке устранения несоответствий в документах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13" o:spid="_x0000_s1034" type="#_x0000_t109" style="position:absolute;left:0;text-align:left;margin-left:193.6pt;margin-top:11.8pt;width:127.65pt;height:52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">
            <v:textbox>
              <w:txbxContent>
                <w:p w:rsidR="00CA54AF" w:rsidRPr="00D95F84" w:rsidRDefault="005B5398" w:rsidP="00C22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межведомственного запроса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11" o:spid="_x0000_s1035" type="#_x0000_t109" style="position:absolute;left:0;text-align:left;margin-left:-1.15pt;margin-top:7.65pt;width:144.25pt;height:33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">
            <v:textbox>
              <w:txbxContent>
                <w:p w:rsidR="00CA54AF" w:rsidRPr="00CB0653" w:rsidRDefault="00CA54AF" w:rsidP="005765A5">
                  <w:pPr>
                    <w:jc w:val="center"/>
                    <w:rPr>
                      <w:sz w:val="20"/>
                      <w:szCs w:val="20"/>
                    </w:rPr>
                  </w:pPr>
                  <w:r w:rsidRPr="00CB0653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 xml:space="preserve">одготовка </w:t>
                  </w:r>
                  <w:r w:rsidR="005B5398">
                    <w:rPr>
                      <w:sz w:val="20"/>
                      <w:szCs w:val="20"/>
                    </w:rPr>
                    <w:t>запрашиваемых документов</w:t>
                  </w:r>
                </w:p>
              </w:txbxContent>
            </v:textbox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D87BA5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9" o:spid="_x0000_s1044" type="#_x0000_t32" style="position:absolute;left:0;text-align:left;margin-left:445.1pt;margin-top:.25pt;width:0;height:17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UTMw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16" o:spid="_x0000_s1045" type="#_x0000_t32" style="position:absolute;left:0;text-align:left;margin-left:282.1pt;margin-top:1.65pt;width:44.65pt;height:17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15" o:spid="_x0000_s1047" type="#_x0000_t32" style="position:absolute;left:0;text-align:left;margin-left:161.6pt;margin-top:.25pt;width:49.25pt;height:19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">
            <v:stroke endarrow="block"/>
          </v:shape>
        </w:pict>
      </w:r>
    </w:p>
    <w:p w:rsidR="004E60D0" w:rsidRPr="00764C68" w:rsidRDefault="00D87BA5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7" o:spid="_x0000_s1048" type="#_x0000_t109" style="position:absolute;left:0;text-align:left;margin-left:48.35pt;margin-top:7.9pt;width:152.35pt;height:52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">
            <v:textbox>
              <w:txbxContent>
                <w:p w:rsidR="00CA54AF" w:rsidRPr="00DB6E1D" w:rsidRDefault="00CA54AF" w:rsidP="00C22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запроса  в организации по месту нахождения </w:t>
                  </w:r>
                  <w:r w:rsidR="005B5398">
                    <w:rPr>
                      <w:sz w:val="20"/>
                      <w:szCs w:val="20"/>
                    </w:rPr>
                    <w:t>необходимых сведений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18" o:spid="_x0000_s1027" type="#_x0000_t109" style="position:absolute;left:0;text-align:left;margin-left:219.3pt;margin-top:7.9pt;width:127.65pt;height:52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">
            <v:textbox>
              <w:txbxContent>
                <w:p w:rsidR="00CA54AF" w:rsidRPr="00DB6E1D" w:rsidRDefault="00CA54AF" w:rsidP="00C22191">
                  <w:pPr>
                    <w:jc w:val="center"/>
                    <w:rPr>
                      <w:sz w:val="20"/>
                      <w:szCs w:val="20"/>
                    </w:rPr>
                  </w:pPr>
                  <w:r w:rsidRPr="00DB6E1D">
                    <w:rPr>
                      <w:sz w:val="20"/>
                      <w:szCs w:val="20"/>
                    </w:rPr>
                    <w:t xml:space="preserve">Уведомление </w:t>
                  </w:r>
                  <w:r>
                    <w:rPr>
                      <w:sz w:val="20"/>
                      <w:szCs w:val="20"/>
                    </w:rPr>
                    <w:t>заявителя о пересылке запроса  в другую организацию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20" o:spid="_x0000_s1028" type="#_x0000_t109" style="position:absolute;left:0;text-align:left;margin-left:355.85pt;margin-top:7.9pt;width:120.2pt;height:52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">
            <v:textbox>
              <w:txbxContent>
                <w:p w:rsidR="00CA54AF" w:rsidRPr="00A55515" w:rsidRDefault="005B5398" w:rsidP="00C22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предоставлении услуги</w:t>
                  </w:r>
                </w:p>
              </w:txbxContent>
            </v:textbox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D87BA5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23" o:spid="_x0000_s1046" type="#_x0000_t32" style="position:absolute;left:0;text-align:left;margin-left:326.75pt;margin-top:12.35pt;width:0;height:40.3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YeMwIAAF4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21" o:spid="_x0000_s1026" type="#_x0000_t32" style="position:absolute;left:0;text-align:left;margin-left:174.35pt;margin-top:12.35pt;width:0;height:40.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">
            <v:stroke endarrow="block"/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D87BA5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24" o:spid="_x0000_s1036" type="#_x0000_t109" style="position:absolute;left:0;text-align:left;margin-left:48.35pt;margin-top:10.05pt;width:426.25pt;height:23.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">
            <v:textbox>
              <w:txbxContent>
                <w:p w:rsidR="00CA54AF" w:rsidRPr="005B5398" w:rsidRDefault="005B5398" w:rsidP="005B5398">
                  <w:pPr>
                    <w:jc w:val="center"/>
                    <w:rPr>
                      <w:szCs w:val="20"/>
                    </w:rPr>
                  </w:pPr>
                  <w:r w:rsidRPr="00CB0653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одготовка запрашиваемых документов</w:t>
                  </w:r>
                </w:p>
              </w:txbxContent>
            </v:textbox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EC4B61" w:rsidRPr="00764C68" w:rsidRDefault="00EC4B61" w:rsidP="0064070F">
      <w:pPr>
        <w:ind w:firstLine="709"/>
        <w:rPr>
          <w:rFonts w:ascii="Times New Roman" w:hAnsi="Times New Roman"/>
          <w:sz w:val="28"/>
          <w:szCs w:val="28"/>
        </w:rPr>
      </w:pPr>
    </w:p>
    <w:sectPr w:rsidR="00EC4B61" w:rsidRPr="00764C68" w:rsidSect="00764C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20" w:rsidRDefault="00343C20" w:rsidP="0064070F">
      <w:r>
        <w:separator/>
      </w:r>
    </w:p>
  </w:endnote>
  <w:endnote w:type="continuationSeparator" w:id="0">
    <w:p w:rsidR="00343C20" w:rsidRDefault="00343C20" w:rsidP="0064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20" w:rsidRDefault="00343C20" w:rsidP="0064070F">
      <w:r>
        <w:separator/>
      </w:r>
    </w:p>
  </w:footnote>
  <w:footnote w:type="continuationSeparator" w:id="0">
    <w:p w:rsidR="00343C20" w:rsidRDefault="00343C20" w:rsidP="00640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C43"/>
    <w:rsid w:val="00000D0F"/>
    <w:rsid w:val="00060FD1"/>
    <w:rsid w:val="000610B5"/>
    <w:rsid w:val="000B197F"/>
    <w:rsid w:val="000E7404"/>
    <w:rsid w:val="00141953"/>
    <w:rsid w:val="00146D50"/>
    <w:rsid w:val="00155C11"/>
    <w:rsid w:val="001604E7"/>
    <w:rsid w:val="001912E3"/>
    <w:rsid w:val="001E7BE1"/>
    <w:rsid w:val="00223D31"/>
    <w:rsid w:val="00234177"/>
    <w:rsid w:val="002422DD"/>
    <w:rsid w:val="00270922"/>
    <w:rsid w:val="002713D8"/>
    <w:rsid w:val="00274D34"/>
    <w:rsid w:val="002B4ED5"/>
    <w:rsid w:val="002E56A5"/>
    <w:rsid w:val="00303CEB"/>
    <w:rsid w:val="003220E6"/>
    <w:rsid w:val="00343C20"/>
    <w:rsid w:val="0039444A"/>
    <w:rsid w:val="00424213"/>
    <w:rsid w:val="00430F4E"/>
    <w:rsid w:val="004650A2"/>
    <w:rsid w:val="00474A77"/>
    <w:rsid w:val="004E60D0"/>
    <w:rsid w:val="00553C43"/>
    <w:rsid w:val="00565895"/>
    <w:rsid w:val="005765A5"/>
    <w:rsid w:val="005B2431"/>
    <w:rsid w:val="005B5398"/>
    <w:rsid w:val="0064070F"/>
    <w:rsid w:val="00745170"/>
    <w:rsid w:val="00764C68"/>
    <w:rsid w:val="007938B4"/>
    <w:rsid w:val="007F4939"/>
    <w:rsid w:val="008B4433"/>
    <w:rsid w:val="00915436"/>
    <w:rsid w:val="009553B1"/>
    <w:rsid w:val="00982E12"/>
    <w:rsid w:val="00A14AC6"/>
    <w:rsid w:val="00A56483"/>
    <w:rsid w:val="00A6107D"/>
    <w:rsid w:val="00A622FD"/>
    <w:rsid w:val="00AA4769"/>
    <w:rsid w:val="00B00A26"/>
    <w:rsid w:val="00B56066"/>
    <w:rsid w:val="00B923AB"/>
    <w:rsid w:val="00C17F98"/>
    <w:rsid w:val="00C208D8"/>
    <w:rsid w:val="00C22191"/>
    <w:rsid w:val="00C62A62"/>
    <w:rsid w:val="00C65082"/>
    <w:rsid w:val="00CA54AF"/>
    <w:rsid w:val="00CD6E66"/>
    <w:rsid w:val="00D0324A"/>
    <w:rsid w:val="00D64D59"/>
    <w:rsid w:val="00D813E3"/>
    <w:rsid w:val="00D87BA5"/>
    <w:rsid w:val="00DD4522"/>
    <w:rsid w:val="00DE3996"/>
    <w:rsid w:val="00E1239A"/>
    <w:rsid w:val="00E87257"/>
    <w:rsid w:val="00EC4B61"/>
    <w:rsid w:val="00ED2860"/>
    <w:rsid w:val="00F16C39"/>
    <w:rsid w:val="00F24D96"/>
    <w:rsid w:val="00F70B9D"/>
    <w:rsid w:val="00F7320A"/>
    <w:rsid w:val="00FA72C0"/>
    <w:rsid w:val="00FF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AutoShape 21"/>
        <o:r id="V:Rule14" type="connector" idref="#AutoShape 15"/>
        <o:r id="V:Rule15" type="connector" idref="#AutoShape 10"/>
        <o:r id="V:Rule16" type="connector" idref="#AutoShape 23"/>
        <o:r id="V:Rule17" type="connector" idref="#AutoShape 9"/>
        <o:r id="V:Rule18" type="connector" idref="#AutoShape 16"/>
        <o:r id="V:Rule19" type="connector" idref="#AutoShape 3"/>
        <o:r id="V:Rule20" type="connector" idref="#AutoShape 19"/>
        <o:r id="V:Rule21" type="connector" idref="#AutoShape 25"/>
        <o:r id="V:Rule22" type="connector" idref="#AutoShape 6"/>
        <o:r id="V:Rule23" type="connector" idref="#AutoShape 12"/>
        <o:r id="V:Rule2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72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7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7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7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A7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53C43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553C4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link w:val="ConsPlusTitle0"/>
    <w:uiPriority w:val="99"/>
    <w:rsid w:val="005765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765A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5765A5"/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C65082"/>
    <w:pPr>
      <w:ind w:left="720"/>
      <w:contextualSpacing/>
    </w:pPr>
  </w:style>
  <w:style w:type="character" w:styleId="a4">
    <w:name w:val="Hyperlink"/>
    <w:rsid w:val="00FA72C0"/>
    <w:rPr>
      <w:color w:val="0000FF"/>
      <w:u w:val="none"/>
    </w:rPr>
  </w:style>
  <w:style w:type="character" w:customStyle="1" w:styleId="a5">
    <w:name w:val="Цветовое выделение"/>
    <w:uiPriority w:val="99"/>
    <w:rsid w:val="004E60D0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4E60D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E60D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4E60D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aliases w:val="!Части документа Знак"/>
    <w:link w:val="1"/>
    <w:rsid w:val="006407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4070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4070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4070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A7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A72C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4070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A7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407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070F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407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070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A72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72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72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72C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764C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C68"/>
    <w:rPr>
      <w:rFonts w:ascii="Tahoma" w:eastAsia="Times New Roman" w:hAnsi="Tahoma" w:cs="Tahoma"/>
      <w:sz w:val="16"/>
      <w:szCs w:val="16"/>
    </w:rPr>
  </w:style>
  <w:style w:type="character" w:customStyle="1" w:styleId="31">
    <w:name w:val="3Приложение Знак"/>
    <w:basedOn w:val="a0"/>
    <w:link w:val="32"/>
    <w:uiPriority w:val="99"/>
    <w:locked/>
    <w:rsid w:val="001E7BE1"/>
    <w:rPr>
      <w:rFonts w:ascii="Arial" w:hAnsi="Arial" w:cs="Arial"/>
      <w:sz w:val="28"/>
      <w:szCs w:val="28"/>
    </w:rPr>
  </w:style>
  <w:style w:type="paragraph" w:customStyle="1" w:styleId="32">
    <w:name w:val="3Приложение"/>
    <w:basedOn w:val="a"/>
    <w:link w:val="31"/>
    <w:uiPriority w:val="99"/>
    <w:rsid w:val="001E7BE1"/>
    <w:pPr>
      <w:ind w:left="5103" w:firstLine="0"/>
    </w:pPr>
    <w:rPr>
      <w:rFonts w:eastAsia="Calibri" w:cs="Arial"/>
      <w:sz w:val="28"/>
      <w:szCs w:val="28"/>
    </w:rPr>
  </w:style>
  <w:style w:type="paragraph" w:styleId="af1">
    <w:name w:val="No Spacing"/>
    <w:uiPriority w:val="99"/>
    <w:qFormat/>
    <w:rsid w:val="001E7BE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72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7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7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7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A7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A72C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72C0"/>
  </w:style>
  <w:style w:type="character" w:customStyle="1" w:styleId="ConsPlusNormal">
    <w:name w:val="ConsPlusNormal Знак"/>
    <w:link w:val="ConsPlusNormal0"/>
    <w:locked/>
    <w:rsid w:val="00553C43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553C4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link w:val="ConsPlusTitle0"/>
    <w:uiPriority w:val="99"/>
    <w:rsid w:val="005765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765A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5765A5"/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C65082"/>
    <w:pPr>
      <w:ind w:left="720"/>
      <w:contextualSpacing/>
    </w:pPr>
  </w:style>
  <w:style w:type="character" w:styleId="a4">
    <w:name w:val="Hyperlink"/>
    <w:rsid w:val="00FA72C0"/>
    <w:rPr>
      <w:color w:val="0000FF"/>
      <w:u w:val="none"/>
    </w:rPr>
  </w:style>
  <w:style w:type="character" w:customStyle="1" w:styleId="a5">
    <w:name w:val="Цветовое выделение"/>
    <w:uiPriority w:val="99"/>
    <w:rsid w:val="004E60D0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4E60D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E60D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4E60D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rsid w:val="006407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4070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4070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4070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A7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A72C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64070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A7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407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070F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407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070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A72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72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72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72C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0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6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64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ovasilenko</dc:creator>
  <cp:lastModifiedBy>vyaznovat.ndev</cp:lastModifiedBy>
  <cp:revision>11</cp:revision>
  <cp:lastPrinted>2020-07-09T06:33:00Z</cp:lastPrinted>
  <dcterms:created xsi:type="dcterms:W3CDTF">2021-04-26T06:13:00Z</dcterms:created>
  <dcterms:modified xsi:type="dcterms:W3CDTF">2021-06-22T05:52:00Z</dcterms:modified>
</cp:coreProperties>
</file>